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4D50" w14:textId="77777777" w:rsidR="00FC7BEA" w:rsidRDefault="00C12F15">
      <w:pPr>
        <w:jc w:val="center"/>
      </w:pPr>
      <w:r>
        <w:rPr>
          <w:rFonts w:eastAsia="標楷體"/>
          <w:b/>
          <w:sz w:val="32"/>
          <w:szCs w:val="32"/>
        </w:rPr>
        <w:t>開南大學開設跨領域共授課程計畫書</w:t>
      </w:r>
    </w:p>
    <w:p w14:paraId="0C42F24C" w14:textId="77777777" w:rsidR="00FC7BEA" w:rsidRDefault="00C12F15">
      <w:pPr>
        <w:autoSpaceDE w:val="0"/>
        <w:spacing w:line="240" w:lineRule="exact"/>
      </w:pPr>
      <w:r>
        <w:rPr>
          <w:rFonts w:ascii="標楷體" w:eastAsia="標楷體" w:hAnsi="標楷體"/>
          <w:color w:val="000000"/>
          <w:sz w:val="20"/>
          <w:szCs w:val="20"/>
        </w:rPr>
        <w:t>說明：依「開南大學開設跨領域共授課程實施要點」第四點規定，授課教師應提具本計畫書，經系級課程委員會及院級課程委員會通過後，經審查通過後</w:t>
      </w:r>
      <w:r>
        <w:rPr>
          <w:rFonts w:ascii="標楷體" w:eastAsia="標楷體" w:hAnsi="標楷體"/>
          <w:sz w:val="20"/>
          <w:szCs w:val="20"/>
        </w:rPr>
        <w:t>送教務處</w:t>
      </w:r>
      <w:r>
        <w:rPr>
          <w:rFonts w:ascii="標楷體" w:eastAsia="標楷體" w:hAnsi="標楷體"/>
          <w:color w:val="000000"/>
          <w:sz w:val="20"/>
          <w:szCs w:val="20"/>
        </w:rPr>
        <w:t>核備，始得開授。</w:t>
      </w:r>
    </w:p>
    <w:tbl>
      <w:tblPr>
        <w:tblW w:w="1049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"/>
        <w:gridCol w:w="15"/>
        <w:gridCol w:w="1626"/>
        <w:gridCol w:w="1276"/>
        <w:gridCol w:w="992"/>
        <w:gridCol w:w="3449"/>
        <w:gridCol w:w="1701"/>
      </w:tblGrid>
      <w:tr w:rsidR="00FC7BEA" w14:paraId="22603010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073A" w14:textId="77777777" w:rsidR="00FC7BEA" w:rsidRDefault="00C12F15">
            <w:pPr>
              <w:spacing w:line="240" w:lineRule="auto"/>
              <w:jc w:val="center"/>
            </w:pPr>
            <w:r>
              <w:rPr>
                <w:rFonts w:eastAsia="標楷體"/>
              </w:rPr>
              <w:t>課程資訊</w:t>
            </w:r>
          </w:p>
        </w:tc>
      </w:tr>
      <w:tr w:rsidR="00FC7BEA" w14:paraId="0D4007EB" w14:textId="77777777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902E" w14:textId="77777777" w:rsidR="00FC7BEA" w:rsidRDefault="00C12F15">
            <w:pPr>
              <w:spacing w:line="240" w:lineRule="auto"/>
            </w:pPr>
            <w:r>
              <w:rPr>
                <w:rFonts w:eastAsia="標楷體"/>
                <w:szCs w:val="24"/>
              </w:rPr>
              <w:t>課程名稱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中文</w:t>
            </w:r>
            <w:r>
              <w:rPr>
                <w:rFonts w:eastAsia="標楷體"/>
                <w:szCs w:val="24"/>
              </w:rPr>
              <w:t xml:space="preserve">) </w:t>
            </w:r>
          </w:p>
        </w:tc>
        <w:tc>
          <w:tcPr>
            <w:tcW w:w="7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21A7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609FDBCB" w14:textId="77777777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8CC6" w14:textId="77777777" w:rsidR="00FC7BEA" w:rsidRDefault="00C12F15">
            <w:pPr>
              <w:spacing w:line="240" w:lineRule="auto"/>
            </w:pPr>
            <w:r>
              <w:rPr>
                <w:rFonts w:eastAsia="標楷體"/>
                <w:szCs w:val="24"/>
              </w:rPr>
              <w:t>課程名稱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英文</w:t>
            </w:r>
            <w:r>
              <w:rPr>
                <w:rFonts w:eastAsia="標楷體"/>
                <w:szCs w:val="24"/>
              </w:rPr>
              <w:t xml:space="preserve">) </w:t>
            </w:r>
          </w:p>
        </w:tc>
        <w:tc>
          <w:tcPr>
            <w:tcW w:w="7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6FEF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719230A1" w14:textId="77777777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EEE2" w14:textId="77777777" w:rsidR="00FC7BEA" w:rsidRDefault="00C12F15">
            <w:pPr>
              <w:spacing w:line="240" w:lineRule="auto"/>
            </w:pPr>
            <w:r>
              <w:rPr>
                <w:rFonts w:eastAsia="標楷體"/>
                <w:szCs w:val="24"/>
              </w:rPr>
              <w:t>開課學期</w:t>
            </w:r>
            <w:r>
              <w:rPr>
                <w:rFonts w:eastAsia="標楷體"/>
                <w:szCs w:val="24"/>
              </w:rPr>
              <w:t xml:space="preserve">  </w:t>
            </w:r>
          </w:p>
        </w:tc>
        <w:tc>
          <w:tcPr>
            <w:tcW w:w="7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4E3C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06FABFA4" w14:textId="77777777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92B8" w14:textId="77777777" w:rsidR="00FC7BEA" w:rsidRDefault="00C12F15">
            <w:pPr>
              <w:spacing w:line="240" w:lineRule="auto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開課系所</w:t>
            </w:r>
          </w:p>
        </w:tc>
        <w:tc>
          <w:tcPr>
            <w:tcW w:w="7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44A1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6A5CA214" w14:textId="77777777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A050" w14:textId="77777777" w:rsidR="00FC7BEA" w:rsidRDefault="00C12F15">
            <w:pPr>
              <w:spacing w:line="240" w:lineRule="auto"/>
            </w:pPr>
            <w:r>
              <w:rPr>
                <w:rFonts w:eastAsia="標楷體"/>
                <w:szCs w:val="24"/>
              </w:rPr>
              <w:t>授課班級</w:t>
            </w:r>
            <w:r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7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FD93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194FB235" w14:textId="77777777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C383" w14:textId="77777777" w:rsidR="00FC7BEA" w:rsidRDefault="00C12F15">
            <w:pPr>
              <w:spacing w:line="240" w:lineRule="auto"/>
            </w:pPr>
            <w:r>
              <w:rPr>
                <w:rFonts w:eastAsia="標楷體"/>
                <w:szCs w:val="24"/>
              </w:rPr>
              <w:t>主授教師</w:t>
            </w:r>
            <w:r>
              <w:rPr>
                <w:rFonts w:eastAsia="標楷體"/>
                <w:szCs w:val="24"/>
              </w:rPr>
              <w:t xml:space="preserve">  </w:t>
            </w:r>
          </w:p>
        </w:tc>
        <w:tc>
          <w:tcPr>
            <w:tcW w:w="7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6829" w14:textId="77777777" w:rsidR="00FC7BEA" w:rsidRDefault="00FC7BEA">
            <w:pPr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FC7BEA" w14:paraId="3D4525B7" w14:textId="77777777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4F68" w14:textId="77777777" w:rsidR="00FC7BEA" w:rsidRDefault="00C12F15">
            <w:pPr>
              <w:spacing w:line="240" w:lineRule="auto"/>
            </w:pPr>
            <w:r>
              <w:rPr>
                <w:rFonts w:eastAsia="標楷體"/>
                <w:szCs w:val="24"/>
              </w:rPr>
              <w:t>共授教師</w:t>
            </w:r>
            <w:r>
              <w:rPr>
                <w:rFonts w:eastAsia="標楷體"/>
                <w:szCs w:val="24"/>
              </w:rPr>
              <w:t xml:space="preserve">  </w:t>
            </w:r>
          </w:p>
        </w:tc>
        <w:tc>
          <w:tcPr>
            <w:tcW w:w="7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0C72" w14:textId="77777777" w:rsidR="00FC7BEA" w:rsidRDefault="00FC7BEA">
            <w:pPr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FC7BEA" w14:paraId="498C8649" w14:textId="77777777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AF14" w14:textId="77777777" w:rsidR="00FC7BEA" w:rsidRDefault="00C12F15">
            <w:pPr>
              <w:spacing w:line="240" w:lineRule="auto"/>
            </w:pPr>
            <w:r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7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64B0" w14:textId="77777777" w:rsidR="00FC7BEA" w:rsidRDefault="00FC7BEA">
            <w:pPr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FC7BEA" w14:paraId="79E52435" w14:textId="77777777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69E6" w14:textId="77777777" w:rsidR="00FC7BEA" w:rsidRDefault="00C12F15">
            <w:pPr>
              <w:spacing w:line="240" w:lineRule="auto"/>
            </w:pPr>
            <w:r>
              <w:rPr>
                <w:rFonts w:eastAsia="標楷體"/>
                <w:szCs w:val="24"/>
              </w:rPr>
              <w:t>必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選修</w:t>
            </w:r>
            <w:r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7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6C0D" w14:textId="77777777" w:rsidR="00FC7BEA" w:rsidRDefault="00FC7BEA">
            <w:pPr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FC7BEA" w14:paraId="3609611B" w14:textId="77777777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FE43" w14:textId="77777777" w:rsidR="00FC7BEA" w:rsidRDefault="00C12F15">
            <w:pPr>
              <w:spacing w:line="240" w:lineRule="auto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共授時數</w:t>
            </w:r>
          </w:p>
        </w:tc>
        <w:tc>
          <w:tcPr>
            <w:tcW w:w="7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37AA" w14:textId="77777777" w:rsidR="00FC7BEA" w:rsidRDefault="00FC7BEA">
            <w:pPr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FC7BEA" w14:paraId="4C7FAEAC" w14:textId="77777777">
        <w:tblPrEx>
          <w:tblCellMar>
            <w:top w:w="0" w:type="dxa"/>
            <w:bottom w:w="0" w:type="dxa"/>
          </w:tblCellMar>
        </w:tblPrEx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1550" w14:textId="77777777" w:rsidR="00FC7BEA" w:rsidRDefault="00C12F15">
            <w:pPr>
              <w:spacing w:line="240" w:lineRule="auto"/>
            </w:pPr>
            <w:r>
              <w:rPr>
                <w:rFonts w:eastAsia="標楷體"/>
                <w:szCs w:val="24"/>
              </w:rPr>
              <w:t>備註</w:t>
            </w:r>
          </w:p>
        </w:tc>
        <w:tc>
          <w:tcPr>
            <w:tcW w:w="7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6300" w14:textId="77777777" w:rsidR="00FC7BEA" w:rsidRDefault="00FC7BEA">
            <w:pPr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FC7BEA" w14:paraId="595AA28A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D4C0" w14:textId="77777777" w:rsidR="00FC7BEA" w:rsidRDefault="00C12F15">
            <w:pPr>
              <w:spacing w:line="240" w:lineRule="auto"/>
              <w:jc w:val="center"/>
            </w:pPr>
            <w:r>
              <w:rPr>
                <w:rFonts w:eastAsia="標楷體"/>
                <w:szCs w:val="24"/>
              </w:rPr>
              <w:t>跨領域及創新整合</w:t>
            </w:r>
          </w:p>
        </w:tc>
      </w:tr>
      <w:tr w:rsidR="00FC7BEA" w14:paraId="200902B7" w14:textId="77777777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6B57" w14:textId="77777777" w:rsidR="00FC7BEA" w:rsidRDefault="00C12F15">
            <w:pPr>
              <w:spacing w:line="240" w:lineRule="auto"/>
            </w:pPr>
            <w:r>
              <w:rPr>
                <w:rFonts w:eastAsia="標楷體"/>
                <w:szCs w:val="24"/>
              </w:rPr>
              <w:t>跨領域及創新整合之描述</w:t>
            </w:r>
            <w:r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7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AEF6" w14:textId="77777777" w:rsidR="00FC7BEA" w:rsidRDefault="00FC7BEA">
            <w:pPr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FC7BEA" w14:paraId="20E82FD5" w14:textId="77777777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D6D0" w14:textId="77777777" w:rsidR="00FC7BEA" w:rsidRDefault="00C12F15">
            <w:pPr>
              <w:spacing w:line="240" w:lineRule="auto"/>
            </w:pPr>
            <w:r>
              <w:rPr>
                <w:rFonts w:eastAsia="標楷體"/>
                <w:szCs w:val="24"/>
              </w:rPr>
              <w:t>共時授課必要性之說明</w:t>
            </w:r>
            <w:r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7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A31C" w14:textId="77777777" w:rsidR="00FC7BEA" w:rsidRDefault="00FC7BEA">
            <w:pPr>
              <w:pStyle w:val="a7"/>
              <w:shd w:val="clear" w:color="auto" w:fill="FFFFFF"/>
              <w:spacing w:line="300" w:lineRule="atLeast"/>
              <w:ind w:left="0"/>
              <w:rPr>
                <w:rFonts w:eastAsia="標楷體" w:cs="Arial"/>
                <w:color w:val="000000"/>
                <w:szCs w:val="24"/>
              </w:rPr>
            </w:pPr>
          </w:p>
        </w:tc>
      </w:tr>
      <w:tr w:rsidR="00FC7BEA" w14:paraId="6D7D7D38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BCDF" w14:textId="77777777" w:rsidR="00FC7BEA" w:rsidRDefault="00C12F15">
            <w:pPr>
              <w:spacing w:line="240" w:lineRule="auto"/>
              <w:jc w:val="center"/>
            </w:pPr>
            <w:r>
              <w:rPr>
                <w:rFonts w:eastAsia="標楷體"/>
                <w:szCs w:val="24"/>
              </w:rPr>
              <w:t>課程大綱</w:t>
            </w:r>
          </w:p>
        </w:tc>
      </w:tr>
      <w:tr w:rsidR="00FC7BEA" w14:paraId="79F1DAAE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AEC1" w14:textId="77777777" w:rsidR="00FC7BEA" w:rsidRDefault="00C12F15">
            <w:pPr>
              <w:spacing w:line="240" w:lineRule="auto"/>
              <w:jc w:val="center"/>
            </w:pPr>
            <w:r>
              <w:rPr>
                <w:rFonts w:eastAsia="標楷體"/>
                <w:szCs w:val="24"/>
              </w:rPr>
              <w:t>請尊重智慧財產權，不得非法影印</w:t>
            </w:r>
          </w:p>
        </w:tc>
      </w:tr>
      <w:tr w:rsidR="00FC7BEA" w14:paraId="29F40582" w14:textId="77777777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4ABC" w14:textId="77777777" w:rsidR="00FC7BEA" w:rsidRDefault="00C12F15">
            <w:pPr>
              <w:spacing w:line="24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教學目標與內容</w:t>
            </w:r>
          </w:p>
        </w:tc>
        <w:tc>
          <w:tcPr>
            <w:tcW w:w="9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F314" w14:textId="77777777" w:rsidR="00FC7BEA" w:rsidRDefault="00FC7BEA">
            <w:pPr>
              <w:spacing w:line="240" w:lineRule="auto"/>
              <w:rPr>
                <w:rFonts w:eastAsia="標楷體"/>
                <w:color w:val="0000FF"/>
                <w:szCs w:val="24"/>
              </w:rPr>
            </w:pPr>
          </w:p>
        </w:tc>
      </w:tr>
      <w:tr w:rsidR="00FC7BEA" w14:paraId="0874BC2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0B65" w14:textId="77777777" w:rsidR="00FC7BEA" w:rsidRDefault="00C12F15">
            <w:pPr>
              <w:spacing w:line="240" w:lineRule="auto"/>
            </w:pPr>
            <w:r>
              <w:rPr>
                <w:rFonts w:eastAsia="標楷體"/>
                <w:color w:val="000000"/>
                <w:szCs w:val="24"/>
              </w:rPr>
              <w:t>參考書籍</w:t>
            </w:r>
          </w:p>
        </w:tc>
        <w:tc>
          <w:tcPr>
            <w:tcW w:w="9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D9E4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437CBA37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B9C0" w14:textId="77777777" w:rsidR="00FC7BEA" w:rsidRDefault="00C12F15">
            <w:pPr>
              <w:spacing w:line="240" w:lineRule="auto"/>
              <w:jc w:val="center"/>
            </w:pPr>
            <w:r>
              <w:rPr>
                <w:rFonts w:eastAsia="標楷體"/>
                <w:color w:val="000000"/>
                <w:szCs w:val="24"/>
              </w:rPr>
              <w:t>課程進度</w:t>
            </w:r>
          </w:p>
        </w:tc>
      </w:tr>
      <w:tr w:rsidR="00FC7BEA" w14:paraId="45AD98C1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A40E" w14:textId="77777777" w:rsidR="00FC7BEA" w:rsidRDefault="00C12F15">
            <w:pPr>
              <w:spacing w:line="240" w:lineRule="auto"/>
              <w:jc w:val="center"/>
            </w:pPr>
            <w:r>
              <w:rPr>
                <w:rFonts w:eastAsia="標楷體"/>
                <w:color w:val="000000"/>
                <w:szCs w:val="24"/>
              </w:rPr>
              <w:t>週次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6461" w14:textId="77777777" w:rsidR="00FC7BEA" w:rsidRDefault="00C12F15">
            <w:pPr>
              <w:spacing w:line="240" w:lineRule="auto"/>
              <w:jc w:val="center"/>
            </w:pPr>
            <w:r>
              <w:rPr>
                <w:rFonts w:eastAsia="標楷體"/>
                <w:color w:val="000000"/>
                <w:szCs w:val="24"/>
              </w:rPr>
              <w:t>日期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DF63" w14:textId="77777777" w:rsidR="00FC7BEA" w:rsidRDefault="00C12F15">
            <w:pPr>
              <w:spacing w:line="240" w:lineRule="auto"/>
              <w:jc w:val="center"/>
            </w:pPr>
            <w:r>
              <w:rPr>
                <w:rFonts w:eastAsia="標楷體"/>
                <w:color w:val="000000"/>
                <w:szCs w:val="24"/>
              </w:rPr>
              <w:t>單元主題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C65C" w14:textId="77777777" w:rsidR="00FC7BEA" w:rsidRDefault="00C12F15">
            <w:pPr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共授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打</w:t>
            </w:r>
            <w:r>
              <w:rPr>
                <w:rFonts w:eastAsia="標楷體"/>
                <w:color w:val="000000"/>
                <w:szCs w:val="24"/>
              </w:rPr>
              <w:t>V)</w:t>
            </w:r>
          </w:p>
        </w:tc>
      </w:tr>
      <w:tr w:rsidR="00FC7BEA" w14:paraId="5C34C6C0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FC15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6E8B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5BE2F" w14:textId="77777777" w:rsidR="00FC7BEA" w:rsidRDefault="00FC7BEA">
            <w:pPr>
              <w:widowControl/>
              <w:spacing w:line="360" w:lineRule="atLeast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FC4D" w14:textId="77777777" w:rsidR="00FC7BEA" w:rsidRDefault="00FC7BEA">
            <w:pPr>
              <w:widowControl/>
              <w:spacing w:line="360" w:lineRule="atLeast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</w:tr>
      <w:tr w:rsidR="00FC7BEA" w14:paraId="441C42A4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971A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2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C691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87E9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CA50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3D3640B3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76C8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3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8B09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8A79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1242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68751961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DAE2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4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F15C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276C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1B45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6049C620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B8D0E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5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44BA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C6A1C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AC81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5E17ACC5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29DCF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6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BC0E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4539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50E7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04ABEEA2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EF56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7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940D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A072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1AA4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575D6D38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634A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8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EEB1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C9D9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89F7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3740A43F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E8CB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9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795C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6815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C72B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3CFAD667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E6D1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10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C947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6B1B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BB22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440D32BB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F918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11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F917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CC70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996F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04319E59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1011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lastRenderedPageBreak/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12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37BE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2627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6D80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10382C2F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45D72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13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E98F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D244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40D5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5F76A891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3C3D7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14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F4DB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6905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E17F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15FA2E7A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9DF0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15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E32A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C070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5E07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514E4E29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C26E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16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D412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95C6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A199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4E6696D3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6418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17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C776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AC12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FCD7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3CE311EF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0ADF" w14:textId="77777777" w:rsidR="00FC7BEA" w:rsidRDefault="00C12F15">
            <w:pPr>
              <w:widowControl/>
              <w:spacing w:line="360" w:lineRule="atLeast"/>
              <w:jc w:val="center"/>
            </w:pPr>
            <w:r>
              <w:rPr>
                <w:rFonts w:eastAsia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18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EE45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9E10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7B336" w14:textId="77777777" w:rsidR="00FC7BEA" w:rsidRDefault="00FC7BEA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5347A490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C634" w14:textId="77777777" w:rsidR="00FC7BEA" w:rsidRDefault="00C12F15">
            <w:pPr>
              <w:spacing w:line="240" w:lineRule="auto"/>
              <w:jc w:val="center"/>
            </w:pPr>
            <w:r>
              <w:rPr>
                <w:rFonts w:eastAsia="標楷體"/>
                <w:color w:val="000000"/>
                <w:szCs w:val="24"/>
              </w:rPr>
              <w:t>共授方式規劃</w:t>
            </w:r>
          </w:p>
        </w:tc>
      </w:tr>
      <w:tr w:rsidR="00FC7BEA" w14:paraId="122D2B3B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02E6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  <w:p w14:paraId="3659228C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  <w:p w14:paraId="148F2B68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  <w:p w14:paraId="5380E063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FC7BEA" w14:paraId="593E6F99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342C" w14:textId="77777777" w:rsidR="00FC7BEA" w:rsidRDefault="00C12F15">
            <w:pPr>
              <w:spacing w:line="24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成績評量方式</w:t>
            </w:r>
          </w:p>
        </w:tc>
      </w:tr>
      <w:tr w:rsidR="00FC7BEA" w14:paraId="74EC4528" w14:textId="7777777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24D6" w14:textId="77777777" w:rsidR="00FC7BEA" w:rsidRDefault="00C12F15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NO.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00EE" w14:textId="77777777" w:rsidR="00FC7BEA" w:rsidRDefault="00C12F15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8679" w14:textId="77777777" w:rsidR="00FC7BEA" w:rsidRDefault="00C12F15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百分比</w:t>
            </w: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ABE4" w14:textId="77777777" w:rsidR="00FC7BEA" w:rsidRDefault="00C12F15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</w:tr>
      <w:tr w:rsidR="00FC7BEA" w14:paraId="1D3FB1B3" w14:textId="7777777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0EFC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B255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7072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B222" w14:textId="77777777" w:rsidR="00FC7BEA" w:rsidRDefault="00FC7BEA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C7BEA" w14:paraId="7A283B40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D082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D2B5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4E89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9D02" w14:textId="77777777" w:rsidR="00FC7BEA" w:rsidRDefault="00FC7BEA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C7BEA" w14:paraId="303F29D1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0B2C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79D0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10E2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6C5E" w14:textId="77777777" w:rsidR="00FC7BEA" w:rsidRDefault="00FC7BEA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C7BEA" w14:paraId="1FB0E0B1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FE56" w14:textId="77777777" w:rsidR="00FC7BEA" w:rsidRDefault="00C12F15">
            <w:pPr>
              <w:spacing w:line="240" w:lineRule="auto"/>
              <w:jc w:val="center"/>
            </w:pPr>
            <w:r>
              <w:rPr>
                <w:rFonts w:eastAsia="標楷體"/>
                <w:color w:val="000000"/>
                <w:szCs w:val="24"/>
              </w:rPr>
              <w:t>課程預期效益</w:t>
            </w:r>
          </w:p>
        </w:tc>
      </w:tr>
      <w:tr w:rsidR="00FC7BEA" w14:paraId="79441BE7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A9A9" w14:textId="77777777" w:rsidR="00FC7BEA" w:rsidRDefault="00C12F15">
            <w:pPr>
              <w:spacing w:line="240" w:lineRule="auto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非首次開課者，應另提出前次課程評量結果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14:paraId="6481B48C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 w:val="20"/>
                <w:szCs w:val="20"/>
              </w:rPr>
            </w:pPr>
          </w:p>
          <w:p w14:paraId="5EF85E3C" w14:textId="77777777" w:rsidR="00FC7BEA" w:rsidRDefault="00FC7BEA">
            <w:pPr>
              <w:spacing w:line="240" w:lineRule="auto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C7BEA" w14:paraId="313424D5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73A4" w14:textId="77777777" w:rsidR="00FC7BEA" w:rsidRDefault="00C12F15">
            <w:pPr>
              <w:autoSpaceDE w:val="0"/>
              <w:spacing w:line="240" w:lineRule="auto"/>
              <w:jc w:val="center"/>
            </w:pPr>
            <w:r>
              <w:rPr>
                <w:rFonts w:eastAsia="標楷體"/>
                <w:color w:val="000000"/>
                <w:szCs w:val="24"/>
              </w:rPr>
              <w:t>其他</w:t>
            </w:r>
          </w:p>
        </w:tc>
      </w:tr>
      <w:tr w:rsidR="00FC7BEA" w14:paraId="1C23AAA1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D972" w14:textId="77777777" w:rsidR="00FC7BEA" w:rsidRDefault="00FC7BEA">
            <w:pPr>
              <w:autoSpaceDE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</w:tbl>
    <w:p w14:paraId="1F55AF84" w14:textId="77777777" w:rsidR="00FC7BEA" w:rsidRDefault="00FC7BEA">
      <w:pPr>
        <w:rPr>
          <w:vanish/>
        </w:rPr>
      </w:pP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2835"/>
        <w:gridCol w:w="851"/>
        <w:gridCol w:w="2302"/>
        <w:gridCol w:w="850"/>
        <w:gridCol w:w="2268"/>
      </w:tblGrid>
      <w:tr w:rsidR="00FC7BEA" w14:paraId="633DF691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2A4E" w14:textId="77777777" w:rsidR="00FC7BEA" w:rsidRDefault="00C12F15">
            <w:pPr>
              <w:spacing w:line="360" w:lineRule="atLeast"/>
              <w:ind w:right="72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※</w:t>
            </w:r>
            <w:r>
              <w:rPr>
                <w:rFonts w:ascii="標楷體" w:eastAsia="標楷體" w:hAnsi="標楷體"/>
                <w:kern w:val="0"/>
                <w:szCs w:val="24"/>
              </w:rPr>
              <w:t>本案業經開課單位第</w:t>
            </w:r>
            <w:r>
              <w:rPr>
                <w:rFonts w:ascii="標楷體" w:eastAsia="標楷體" w:hAnsi="標楷體"/>
                <w:kern w:val="0"/>
                <w:szCs w:val="24"/>
              </w:rPr>
              <w:t>______</w:t>
            </w:r>
            <w:r>
              <w:rPr>
                <w:rFonts w:ascii="標楷體" w:eastAsia="標楷體" w:hAnsi="標楷體"/>
                <w:kern w:val="0"/>
                <w:szCs w:val="24"/>
              </w:rPr>
              <w:t>次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(    </w:t>
            </w:r>
            <w:r>
              <w:rPr>
                <w:rFonts w:ascii="標楷體" w:eastAsia="標楷體" w:hAnsi="標楷體"/>
                <w:kern w:val="0"/>
                <w:szCs w:val="24"/>
              </w:rPr>
              <w:t>年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Cs w:val="24"/>
              </w:rPr>
              <w:t>課程委員會通過</w:t>
            </w:r>
          </w:p>
          <w:p w14:paraId="39D2B386" w14:textId="77777777" w:rsidR="00FC7BEA" w:rsidRDefault="00C12F15">
            <w:pPr>
              <w:spacing w:line="360" w:lineRule="atLeast"/>
              <w:ind w:right="720"/>
            </w:pPr>
            <w:r>
              <w:rPr>
                <w:rFonts w:ascii="標楷體" w:eastAsia="標楷體" w:hAnsi="標楷體"/>
                <w:kern w:val="0"/>
                <w:szCs w:val="24"/>
              </w:rPr>
              <w:t>※</w:t>
            </w:r>
            <w:r>
              <w:rPr>
                <w:rFonts w:ascii="標楷體" w:eastAsia="標楷體" w:hAnsi="標楷體"/>
                <w:kern w:val="0"/>
                <w:szCs w:val="24"/>
              </w:rPr>
              <w:t>本案業經開課學院第</w:t>
            </w:r>
            <w:r>
              <w:rPr>
                <w:rFonts w:ascii="標楷體" w:eastAsia="標楷體" w:hAnsi="標楷體"/>
                <w:kern w:val="0"/>
                <w:szCs w:val="24"/>
              </w:rPr>
              <w:t>______</w:t>
            </w:r>
            <w:r>
              <w:rPr>
                <w:rFonts w:ascii="標楷體" w:eastAsia="標楷體" w:hAnsi="標楷體"/>
                <w:kern w:val="0"/>
                <w:szCs w:val="24"/>
              </w:rPr>
              <w:t>次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(    </w:t>
            </w:r>
            <w:r>
              <w:rPr>
                <w:rFonts w:ascii="標楷體" w:eastAsia="標楷體" w:hAnsi="標楷體"/>
                <w:kern w:val="0"/>
                <w:szCs w:val="24"/>
              </w:rPr>
              <w:t>年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  <w:r>
              <w:rPr>
                <w:rFonts w:ascii="標楷體" w:eastAsia="標楷體" w:hAnsi="標楷體"/>
                <w:kern w:val="0"/>
                <w:szCs w:val="24"/>
              </w:rPr>
              <w:t>課程委員會通過</w:t>
            </w:r>
          </w:p>
        </w:tc>
      </w:tr>
      <w:tr w:rsidR="00FC7BEA" w14:paraId="4ED24DC5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FF2D" w14:textId="77777777" w:rsidR="00FC7BEA" w:rsidRDefault="00C12F15">
            <w:pPr>
              <w:spacing w:line="360" w:lineRule="atLeast"/>
              <w:ind w:right="720"/>
              <w:jc w:val="center"/>
            </w:pPr>
            <w:r>
              <w:rPr>
                <w:rFonts w:eastAsia="標楷體"/>
                <w:color w:val="000000"/>
                <w:szCs w:val="24"/>
              </w:rPr>
              <w:t>申請開設共授課程者，請依下列流程簽核</w:t>
            </w:r>
          </w:p>
        </w:tc>
      </w:tr>
      <w:tr w:rsidR="00FC7BEA" w14:paraId="7FEF8114" w14:textId="77777777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5209" w14:textId="77777777" w:rsidR="00FC7BEA" w:rsidRDefault="00C12F15">
            <w:pPr>
              <w:spacing w:line="400" w:lineRule="exact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eastAsia="標楷體"/>
                <w:kern w:val="0"/>
                <w:sz w:val="18"/>
                <w:szCs w:val="18"/>
              </w:rPr>
              <w:t>首開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eastAsia="標楷體"/>
                <w:kern w:val="0"/>
                <w:sz w:val="18"/>
                <w:szCs w:val="18"/>
              </w:rPr>
              <w:t>非首開</w:t>
            </w:r>
            <w:r>
              <w:rPr>
                <w:rFonts w:eastAsia="標楷體"/>
                <w:kern w:val="0"/>
                <w:sz w:val="18"/>
                <w:szCs w:val="18"/>
              </w:rPr>
              <w:t>(</w:t>
            </w:r>
            <w:r>
              <w:rPr>
                <w:rFonts w:eastAsia="標楷體"/>
                <w:kern w:val="0"/>
                <w:sz w:val="18"/>
                <w:szCs w:val="18"/>
              </w:rPr>
              <w:t>前次開課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：</w:t>
            </w:r>
            <w:r>
              <w:rPr>
                <w:rFonts w:eastAsia="標楷體"/>
                <w:kern w:val="0"/>
                <w:sz w:val="18"/>
                <w:szCs w:val="18"/>
              </w:rPr>
              <w:t>第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標楷體"/>
                <w:kern w:val="0"/>
                <w:sz w:val="18"/>
                <w:szCs w:val="18"/>
              </w:rPr>
              <w:t>學年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標楷體"/>
                <w:kern w:val="0"/>
                <w:sz w:val="18"/>
                <w:szCs w:val="18"/>
              </w:rPr>
              <w:t>學期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) </w:t>
            </w:r>
          </w:p>
          <w:p w14:paraId="5B9E0A72" w14:textId="77777777" w:rsidR="00FC7BEA" w:rsidRDefault="00C12F15">
            <w:pPr>
              <w:spacing w:line="400" w:lineRule="exact"/>
              <w:ind w:right="-250"/>
            </w:pPr>
            <w:r>
              <w:rPr>
                <w:rFonts w:eastAsia="標楷體"/>
                <w:kern w:val="0"/>
                <w:sz w:val="18"/>
                <w:szCs w:val="18"/>
              </w:rPr>
              <w:t>課程名稱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：</w:t>
            </w:r>
          </w:p>
          <w:p w14:paraId="590395E6" w14:textId="77777777" w:rsidR="00FC7BEA" w:rsidRDefault="00C12F15">
            <w:pPr>
              <w:spacing w:line="400" w:lineRule="exact"/>
              <w:ind w:right="-250"/>
            </w:pPr>
            <w:r>
              <w:rPr>
                <w:rFonts w:eastAsia="標楷體"/>
                <w:kern w:val="0"/>
                <w:sz w:val="18"/>
                <w:szCs w:val="18"/>
              </w:rPr>
              <w:t>主授教師：</w:t>
            </w:r>
          </w:p>
          <w:p w14:paraId="799A7444" w14:textId="77777777" w:rsidR="00FC7BEA" w:rsidRDefault="00C12F15">
            <w:pPr>
              <w:spacing w:line="400" w:lineRule="exact"/>
            </w:pPr>
            <w:r>
              <w:rPr>
                <w:rFonts w:eastAsia="標楷體"/>
                <w:kern w:val="0"/>
                <w:sz w:val="18"/>
                <w:szCs w:val="18"/>
              </w:rPr>
              <w:t>電話</w:t>
            </w:r>
            <w:r>
              <w:rPr>
                <w:rFonts w:eastAsia="標楷體"/>
                <w:kern w:val="0"/>
                <w:sz w:val="18"/>
                <w:szCs w:val="18"/>
              </w:rPr>
              <w:t>(</w:t>
            </w:r>
            <w:r>
              <w:rPr>
                <w:rFonts w:eastAsia="標楷體"/>
                <w:kern w:val="0"/>
                <w:sz w:val="18"/>
                <w:szCs w:val="18"/>
              </w:rPr>
              <w:t>務必填寫</w:t>
            </w:r>
            <w:r>
              <w:rPr>
                <w:rFonts w:eastAsia="標楷體"/>
                <w:kern w:val="0"/>
                <w:sz w:val="18"/>
                <w:szCs w:val="18"/>
              </w:rPr>
              <w:t>)</w:t>
            </w:r>
            <w:r>
              <w:rPr>
                <w:rFonts w:eastAsia="標楷體"/>
                <w:kern w:val="0"/>
                <w:sz w:val="18"/>
                <w:szCs w:val="18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3B22" w14:textId="77777777" w:rsidR="00FC7BEA" w:rsidRDefault="00C12F15">
            <w:pPr>
              <w:spacing w:line="360" w:lineRule="atLeast"/>
              <w:jc w:val="center"/>
            </w:pPr>
            <w:r>
              <w:rPr>
                <w:rFonts w:eastAsia="標楷體"/>
                <w:kern w:val="0"/>
                <w:sz w:val="18"/>
                <w:szCs w:val="18"/>
              </w:rPr>
              <w:t>系所</w:t>
            </w:r>
          </w:p>
          <w:p w14:paraId="6DC84683" w14:textId="77777777" w:rsidR="00FC7BEA" w:rsidRDefault="00C12F15">
            <w:pPr>
              <w:spacing w:line="360" w:lineRule="atLeast"/>
              <w:jc w:val="center"/>
            </w:pPr>
            <w:r>
              <w:rPr>
                <w:rFonts w:eastAsia="標楷體"/>
                <w:kern w:val="0"/>
                <w:sz w:val="18"/>
                <w:szCs w:val="18"/>
              </w:rPr>
              <w:t>主任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1483" w14:textId="77777777" w:rsidR="00FC7BEA" w:rsidRDefault="00C12F15">
            <w:pPr>
              <w:spacing w:line="240" w:lineRule="exact"/>
              <w:ind w:right="-250"/>
            </w:pP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</w:p>
          <w:p w14:paraId="168DC86C" w14:textId="77777777" w:rsidR="00FC7BEA" w:rsidRDefault="00FC7BEA">
            <w:pPr>
              <w:spacing w:line="240" w:lineRule="exact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A11D" w14:textId="77777777" w:rsidR="00FC7BEA" w:rsidRDefault="00C12F15">
            <w:pPr>
              <w:spacing w:line="360" w:lineRule="atLeast"/>
            </w:pP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院長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B31F" w14:textId="77777777" w:rsidR="00FC7BEA" w:rsidRDefault="00FC7BEA">
            <w:pPr>
              <w:spacing w:line="240" w:lineRule="exact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FC7BEA" w14:paraId="66DF282E" w14:textId="77777777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CDC9" w14:textId="77777777" w:rsidR="00FC7BEA" w:rsidRDefault="00C12F15">
            <w:pPr>
              <w:spacing w:line="360" w:lineRule="atLeast"/>
              <w:jc w:val="center"/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教學資源中心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52B0" w14:textId="77777777" w:rsidR="00FC7BEA" w:rsidRDefault="00C12F15">
            <w:pPr>
              <w:spacing w:line="360" w:lineRule="atLeas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59170C64" w14:textId="77777777" w:rsidR="00FC7BEA" w:rsidRDefault="00FC7BEA">
            <w:pPr>
              <w:spacing w:line="360" w:lineRule="atLeas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64434C17" w14:textId="77777777" w:rsidR="00FC7BEA" w:rsidRDefault="00FC7BEA">
            <w:pPr>
              <w:spacing w:line="360" w:lineRule="atLeas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008D" w14:textId="77777777" w:rsidR="00FC7BEA" w:rsidRDefault="00C12F15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註冊課務組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0CDCD" w14:textId="77777777" w:rsidR="00FC7BEA" w:rsidRDefault="00FC7BEA">
            <w:pPr>
              <w:spacing w:line="360" w:lineRule="atLeast"/>
              <w:ind w:right="180"/>
              <w:jc w:val="right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4349A" w14:textId="77777777" w:rsidR="00FC7BEA" w:rsidRDefault="00C12F15">
            <w:pPr>
              <w:spacing w:line="360" w:lineRule="atLeast"/>
            </w:pPr>
            <w:r>
              <w:rPr>
                <w:rFonts w:eastAsia="標楷體"/>
                <w:kern w:val="0"/>
                <w:sz w:val="18"/>
                <w:szCs w:val="18"/>
              </w:rPr>
              <w:t>教務長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A2A6A0" w14:textId="77777777" w:rsidR="00FC7BEA" w:rsidRDefault="00FC7BEA">
            <w:pPr>
              <w:spacing w:line="360" w:lineRule="atLeast"/>
              <w:jc w:val="right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</w:tbl>
    <w:p w14:paraId="1A1567AC" w14:textId="77777777" w:rsidR="00FC7BEA" w:rsidRDefault="00C12F15">
      <w:r>
        <w:rPr>
          <w:rFonts w:eastAsia="標楷體"/>
          <w:kern w:val="0"/>
          <w:sz w:val="20"/>
          <w:szCs w:val="20"/>
        </w:rPr>
        <w:t>註：請檢附院級課程委員會會議紀錄。</w:t>
      </w:r>
    </w:p>
    <w:sectPr w:rsidR="00FC7BEA">
      <w:pgSz w:w="11906" w:h="16838"/>
      <w:pgMar w:top="680" w:right="1021" w:bottom="680" w:left="102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6F9E" w14:textId="77777777" w:rsidR="00C12F15" w:rsidRDefault="00C12F15">
      <w:pPr>
        <w:spacing w:line="240" w:lineRule="auto"/>
      </w:pPr>
      <w:r>
        <w:separator/>
      </w:r>
    </w:p>
  </w:endnote>
  <w:endnote w:type="continuationSeparator" w:id="0">
    <w:p w14:paraId="5CA341C1" w14:textId="77777777" w:rsidR="00C12F15" w:rsidRDefault="00C12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0522" w14:textId="77777777" w:rsidR="00C12F15" w:rsidRDefault="00C12F1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C28113B" w14:textId="77777777" w:rsidR="00C12F15" w:rsidRDefault="00C12F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7BEA"/>
    <w:rsid w:val="001F6E50"/>
    <w:rsid w:val="00C12F15"/>
    <w:rsid w:val="00FC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06C4"/>
  <w15:docId w15:val="{28C8052A-5765-4217-AED7-EFF92AFB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440" w:lineRule="exact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apple-converted-space">
    <w:name w:val="apple-converted-space"/>
    <w:rPr>
      <w:rFonts w:cs="Times New Roman"/>
    </w:rPr>
  </w:style>
  <w:style w:type="paragraph" w:styleId="a8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國立臺灣大學開設跨領域共授課程計畫書</dc:title>
  <dc:subject/>
  <dc:creator>CUR</dc:creator>
  <cp:lastModifiedBy>USER</cp:lastModifiedBy>
  <cp:revision>2</cp:revision>
  <cp:lastPrinted>2024-08-15T03:32:00Z</cp:lastPrinted>
  <dcterms:created xsi:type="dcterms:W3CDTF">2025-07-22T02:39:00Z</dcterms:created>
  <dcterms:modified xsi:type="dcterms:W3CDTF">2025-07-22T02:39:00Z</dcterms:modified>
</cp:coreProperties>
</file>